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glamorgan-spring-bay-profile"/>
    <w:p>
      <w:pPr>
        <w:pStyle w:val="Heading1"/>
      </w:pPr>
      <w:r>
        <w:t xml:space="preserve">Glamorgan-Spring Bay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2,592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5,194          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Bicheno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Glamorgan-Spring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$37,807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$285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2,318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2025-01-02T02:03:07Z</dcterms:created>
  <dcterms:modified xsi:type="dcterms:W3CDTF">2025-01-02T02:03:07Z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